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B8" w:rsidRPr="00BA01B8" w:rsidRDefault="00BA01B8" w:rsidP="00BA01B8">
      <w:pPr>
        <w:jc w:val="center"/>
        <w:rPr>
          <w:rFonts w:eastAsia="Calibri"/>
          <w:szCs w:val="28"/>
          <w:lang w:eastAsia="en-US"/>
        </w:rPr>
      </w:pPr>
    </w:p>
    <w:p w:rsidR="00BA01B8" w:rsidRPr="00BA01B8" w:rsidRDefault="00BA01B8" w:rsidP="00BA01B8">
      <w:pPr>
        <w:jc w:val="center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 xml:space="preserve">Доклад об </w:t>
      </w:r>
      <w:proofErr w:type="gramStart"/>
      <w:r w:rsidRPr="00BA01B8">
        <w:rPr>
          <w:rFonts w:eastAsia="Calibri"/>
          <w:szCs w:val="28"/>
          <w:lang w:eastAsia="en-US"/>
        </w:rPr>
        <w:t>антимонопольном</w:t>
      </w:r>
      <w:proofErr w:type="gramEnd"/>
      <w:r w:rsidRPr="00BA01B8">
        <w:rPr>
          <w:rFonts w:eastAsia="Calibri"/>
          <w:szCs w:val="28"/>
          <w:lang w:eastAsia="en-US"/>
        </w:rPr>
        <w:t xml:space="preserve"> </w:t>
      </w:r>
      <w:proofErr w:type="spellStart"/>
      <w:r w:rsidRPr="00BA01B8">
        <w:rPr>
          <w:rFonts w:eastAsia="Calibri"/>
          <w:szCs w:val="28"/>
          <w:lang w:eastAsia="en-US"/>
        </w:rPr>
        <w:t>комплаенсе</w:t>
      </w:r>
      <w:proofErr w:type="spellEnd"/>
    </w:p>
    <w:p w:rsidR="00BA01B8" w:rsidRPr="00BA01B8" w:rsidRDefault="00BA01B8" w:rsidP="00CA5AB1">
      <w:pPr>
        <w:jc w:val="center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в агентстве по занятости населения Астраханской области</w:t>
      </w:r>
      <w:r w:rsidR="00CA5AB1">
        <w:rPr>
          <w:rFonts w:eastAsia="Calibri"/>
          <w:szCs w:val="28"/>
          <w:lang w:eastAsia="en-US"/>
        </w:rPr>
        <w:t xml:space="preserve"> за 2020 год</w:t>
      </w:r>
      <w:r w:rsidRPr="00BA01B8">
        <w:rPr>
          <w:rFonts w:eastAsia="Calibri"/>
          <w:szCs w:val="28"/>
          <w:lang w:eastAsia="en-US"/>
        </w:rPr>
        <w:t>.</w:t>
      </w:r>
    </w:p>
    <w:p w:rsidR="00BA01B8" w:rsidRPr="00BA01B8" w:rsidRDefault="00BA01B8" w:rsidP="00BA01B8">
      <w:pPr>
        <w:jc w:val="center"/>
        <w:rPr>
          <w:rFonts w:eastAsia="Calibri"/>
          <w:szCs w:val="28"/>
          <w:lang w:eastAsia="en-US"/>
        </w:rPr>
      </w:pP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1. В целях выявления рисков нарушения антимонопольного законод</w:t>
      </w:r>
      <w:r w:rsidRPr="00BA01B8">
        <w:rPr>
          <w:rFonts w:eastAsia="Calibri"/>
          <w:szCs w:val="28"/>
          <w:lang w:eastAsia="en-US"/>
        </w:rPr>
        <w:t>а</w:t>
      </w:r>
      <w:r w:rsidRPr="00BA01B8">
        <w:rPr>
          <w:rFonts w:eastAsia="Calibri"/>
          <w:szCs w:val="28"/>
          <w:lang w:eastAsia="en-US"/>
        </w:rPr>
        <w:t>тельства в деятельности агентства по занятости населения Астраханской о</w:t>
      </w:r>
      <w:r w:rsidRPr="00BA01B8">
        <w:rPr>
          <w:rFonts w:eastAsia="Calibri"/>
          <w:szCs w:val="28"/>
          <w:lang w:eastAsia="en-US"/>
        </w:rPr>
        <w:t>б</w:t>
      </w:r>
      <w:r w:rsidRPr="00BA01B8">
        <w:rPr>
          <w:rFonts w:eastAsia="Calibri"/>
          <w:szCs w:val="28"/>
          <w:lang w:eastAsia="en-US"/>
        </w:rPr>
        <w:t xml:space="preserve">ласти (далее </w:t>
      </w:r>
      <w:proofErr w:type="gramStart"/>
      <w:r w:rsidRPr="00BA01B8">
        <w:rPr>
          <w:rFonts w:eastAsia="Calibri"/>
          <w:szCs w:val="28"/>
          <w:lang w:eastAsia="en-US"/>
        </w:rPr>
        <w:t>-а</w:t>
      </w:r>
      <w:proofErr w:type="gramEnd"/>
      <w:r w:rsidRPr="00BA01B8">
        <w:rPr>
          <w:rFonts w:eastAsia="Calibri"/>
          <w:szCs w:val="28"/>
          <w:lang w:eastAsia="en-US"/>
        </w:rPr>
        <w:t>гентство)  и подведомственных государственных учреждениях (далее - учреждения) проведен анализ выявленных нарушений антимон</w:t>
      </w:r>
      <w:r w:rsidRPr="00BA01B8">
        <w:rPr>
          <w:rFonts w:eastAsia="Calibri"/>
          <w:szCs w:val="28"/>
          <w:lang w:eastAsia="en-US"/>
        </w:rPr>
        <w:t>о</w:t>
      </w:r>
      <w:r w:rsidRPr="00BA01B8">
        <w:rPr>
          <w:rFonts w:eastAsia="Calibri"/>
          <w:szCs w:val="28"/>
          <w:lang w:eastAsia="en-US"/>
        </w:rPr>
        <w:t>польного законодательства за три года (наличие предостережений, пред</w:t>
      </w:r>
      <w:r w:rsidRPr="00BA01B8">
        <w:rPr>
          <w:rFonts w:eastAsia="Calibri"/>
          <w:szCs w:val="28"/>
          <w:lang w:eastAsia="en-US"/>
        </w:rPr>
        <w:t>у</w:t>
      </w:r>
      <w:r w:rsidRPr="00BA01B8">
        <w:rPr>
          <w:rFonts w:eastAsia="Calibri"/>
          <w:szCs w:val="28"/>
          <w:lang w:eastAsia="en-US"/>
        </w:rPr>
        <w:t xml:space="preserve">преждений, штрафов, жалоб, возбужденных дел).  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В агентстве и учреждениях организована и проведена работа по ос</w:t>
      </w:r>
      <w:r w:rsidRPr="00BA01B8">
        <w:rPr>
          <w:rFonts w:eastAsia="Calibri"/>
          <w:szCs w:val="28"/>
          <w:lang w:eastAsia="en-US"/>
        </w:rPr>
        <w:t>у</w:t>
      </w:r>
      <w:r w:rsidRPr="00BA01B8">
        <w:rPr>
          <w:rFonts w:eastAsia="Calibri"/>
          <w:szCs w:val="28"/>
          <w:lang w:eastAsia="en-US"/>
        </w:rPr>
        <w:t>ществлению сбора сведений и анализа  о наличии нарушений антимонопол</w:t>
      </w:r>
      <w:r w:rsidRPr="00BA01B8">
        <w:rPr>
          <w:rFonts w:eastAsia="Calibri"/>
          <w:szCs w:val="28"/>
          <w:lang w:eastAsia="en-US"/>
        </w:rPr>
        <w:t>ь</w:t>
      </w:r>
      <w:r w:rsidRPr="00BA01B8">
        <w:rPr>
          <w:rFonts w:eastAsia="Calibri"/>
          <w:szCs w:val="28"/>
          <w:lang w:eastAsia="en-US"/>
        </w:rPr>
        <w:t>ного законодательства за 2020 г</w:t>
      </w:r>
      <w:r>
        <w:rPr>
          <w:rFonts w:eastAsia="Calibri"/>
          <w:szCs w:val="28"/>
          <w:lang w:eastAsia="en-US"/>
        </w:rPr>
        <w:t>.</w:t>
      </w:r>
      <w:r w:rsidRPr="00BA01B8">
        <w:rPr>
          <w:rFonts w:eastAsia="Calibri"/>
          <w:szCs w:val="28"/>
          <w:lang w:eastAsia="en-US"/>
        </w:rPr>
        <w:t>: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Управлением федеральной антимонопольной службы по Астраханской области в сфере осуществления закупок товаров, работ, услуг для госуда</w:t>
      </w:r>
      <w:r w:rsidRPr="00BA01B8">
        <w:rPr>
          <w:rFonts w:eastAsia="Calibri"/>
          <w:szCs w:val="28"/>
          <w:lang w:eastAsia="en-US"/>
        </w:rPr>
        <w:t>р</w:t>
      </w:r>
      <w:r w:rsidRPr="00BA01B8">
        <w:rPr>
          <w:rFonts w:eastAsia="Calibri"/>
          <w:szCs w:val="28"/>
          <w:lang w:eastAsia="en-US"/>
        </w:rPr>
        <w:t xml:space="preserve">ственных нужд в  отношении двух учреждений вынесено 10 определений о возбуждении административного производства. По итогам рассмотрения назначены штрафы. 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BA01B8">
        <w:rPr>
          <w:rFonts w:eastAsia="Calibri"/>
          <w:szCs w:val="28"/>
          <w:lang w:eastAsia="en-US"/>
        </w:rPr>
        <w:t>Прокуратурой</w:t>
      </w:r>
      <w:proofErr w:type="gramEnd"/>
      <w:r w:rsidRPr="00BA01B8">
        <w:rPr>
          <w:rFonts w:eastAsia="Calibri"/>
          <w:szCs w:val="28"/>
          <w:lang w:eastAsia="en-US"/>
        </w:rPr>
        <w:t xml:space="preserve"> ЗАТО г. Знаменска установлено нарушение норм ст.34 Федерального закона от 05.04.2013 №44-ФЗ «О контрактной системе в сфере закупок товаров, работ, услуг для обеспечения государственных и муниц</w:t>
      </w:r>
      <w:r w:rsidRPr="00BA01B8">
        <w:rPr>
          <w:rFonts w:eastAsia="Calibri"/>
          <w:szCs w:val="28"/>
          <w:lang w:eastAsia="en-US"/>
        </w:rPr>
        <w:t>и</w:t>
      </w:r>
      <w:r w:rsidRPr="00BA01B8">
        <w:rPr>
          <w:rFonts w:eastAsia="Calibri"/>
          <w:szCs w:val="28"/>
          <w:lang w:eastAsia="en-US"/>
        </w:rPr>
        <w:t>пальных нужд». Прокуратурой  Лиманского района</w:t>
      </w:r>
      <w:r w:rsidRPr="00BA01B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A01B8">
        <w:rPr>
          <w:rFonts w:eastAsia="Calibri"/>
          <w:szCs w:val="28"/>
          <w:lang w:eastAsia="en-US"/>
        </w:rPr>
        <w:t>установлено нарушение норм ст.94 Федерального закона от 05.04.2013 №44-ФЗ «О контрактной с</w:t>
      </w:r>
      <w:r w:rsidRPr="00BA01B8">
        <w:rPr>
          <w:rFonts w:eastAsia="Calibri"/>
          <w:szCs w:val="28"/>
          <w:lang w:eastAsia="en-US"/>
        </w:rPr>
        <w:t>и</w:t>
      </w:r>
      <w:r w:rsidRPr="00BA01B8">
        <w:rPr>
          <w:rFonts w:eastAsia="Calibri"/>
          <w:szCs w:val="28"/>
          <w:lang w:eastAsia="en-US"/>
        </w:rPr>
        <w:t>стеме в сфере закупок товаров, работ, услуг для обеспечения государстве</w:t>
      </w:r>
      <w:r w:rsidRPr="00BA01B8">
        <w:rPr>
          <w:rFonts w:eastAsia="Calibri"/>
          <w:szCs w:val="28"/>
          <w:lang w:eastAsia="en-US"/>
        </w:rPr>
        <w:t>н</w:t>
      </w:r>
      <w:r w:rsidRPr="00BA01B8">
        <w:rPr>
          <w:rFonts w:eastAsia="Calibri"/>
          <w:szCs w:val="28"/>
          <w:lang w:eastAsia="en-US"/>
        </w:rPr>
        <w:t xml:space="preserve">ных и муниципальных нужд» 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По итогам проверок вынесен</w:t>
      </w:r>
      <w:r>
        <w:rPr>
          <w:rFonts w:eastAsia="Calibri"/>
          <w:szCs w:val="28"/>
          <w:lang w:eastAsia="en-US"/>
        </w:rPr>
        <w:t>ы</w:t>
      </w:r>
      <w:r w:rsidRPr="00BA01B8">
        <w:rPr>
          <w:rFonts w:eastAsia="Calibri"/>
          <w:szCs w:val="28"/>
          <w:lang w:eastAsia="en-US"/>
        </w:rPr>
        <w:t xml:space="preserve"> представлени</w:t>
      </w:r>
      <w:r>
        <w:rPr>
          <w:rFonts w:eastAsia="Calibri"/>
          <w:szCs w:val="28"/>
          <w:lang w:eastAsia="en-US"/>
        </w:rPr>
        <w:t>я</w:t>
      </w:r>
      <w:r w:rsidRPr="00BA01B8">
        <w:rPr>
          <w:rFonts w:eastAsia="Calibri"/>
          <w:szCs w:val="28"/>
          <w:lang w:eastAsia="en-US"/>
        </w:rPr>
        <w:t xml:space="preserve"> об устранении наруш</w:t>
      </w:r>
      <w:r w:rsidRPr="00BA01B8">
        <w:rPr>
          <w:rFonts w:eastAsia="Calibri"/>
          <w:szCs w:val="28"/>
          <w:lang w:eastAsia="en-US"/>
        </w:rPr>
        <w:t>е</w:t>
      </w:r>
      <w:r w:rsidRPr="00BA01B8">
        <w:rPr>
          <w:rFonts w:eastAsia="Calibri"/>
          <w:szCs w:val="28"/>
          <w:lang w:eastAsia="en-US"/>
        </w:rPr>
        <w:t>ний законодательства о закупках.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2. Агентством по занятости населения Астраханской области разраб</w:t>
      </w:r>
      <w:r w:rsidRPr="00BA01B8">
        <w:rPr>
          <w:rFonts w:eastAsia="Calibri"/>
          <w:szCs w:val="28"/>
          <w:lang w:eastAsia="en-US"/>
        </w:rPr>
        <w:t>о</w:t>
      </w:r>
      <w:r w:rsidRPr="00BA01B8">
        <w:rPr>
          <w:rFonts w:eastAsia="Calibri"/>
          <w:szCs w:val="28"/>
          <w:lang w:eastAsia="en-US"/>
        </w:rPr>
        <w:t>тан и утвержден План мероприятий ("дорожных карт") по снижению рисков нарушения антимонопольного законодательства.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В целях выявления и исключения рисков нарушения антимонопольного законодательства, а также проведения анализа о целесообразности (нецел</w:t>
      </w:r>
      <w:r w:rsidRPr="00BA01B8">
        <w:rPr>
          <w:rFonts w:eastAsia="Calibri"/>
          <w:szCs w:val="28"/>
          <w:lang w:eastAsia="en-US"/>
        </w:rPr>
        <w:t>е</w:t>
      </w:r>
      <w:r w:rsidRPr="00BA01B8">
        <w:rPr>
          <w:rFonts w:eastAsia="Calibri"/>
          <w:szCs w:val="28"/>
          <w:lang w:eastAsia="en-US"/>
        </w:rPr>
        <w:t>сообразности) внесения изменений в нормативные правовые акты агентством размещаются на интерактивном портале нормативные правовые акты. Зам</w:t>
      </w:r>
      <w:r w:rsidRPr="00BA01B8">
        <w:rPr>
          <w:rFonts w:eastAsia="Calibri"/>
          <w:szCs w:val="28"/>
          <w:lang w:eastAsia="en-US"/>
        </w:rPr>
        <w:t>е</w:t>
      </w:r>
      <w:r w:rsidRPr="00BA01B8">
        <w:rPr>
          <w:rFonts w:eastAsia="Calibri"/>
          <w:szCs w:val="28"/>
          <w:lang w:eastAsia="en-US"/>
        </w:rPr>
        <w:t xml:space="preserve">чания и предложения от организаций и граждан не поступали. 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Мониторинг и анализ практики применения агентством  антимон</w:t>
      </w:r>
      <w:r w:rsidRPr="00BA01B8">
        <w:rPr>
          <w:rFonts w:eastAsia="Calibri"/>
          <w:szCs w:val="28"/>
          <w:lang w:eastAsia="en-US"/>
        </w:rPr>
        <w:t>о</w:t>
      </w:r>
      <w:r w:rsidRPr="00BA01B8">
        <w:rPr>
          <w:rFonts w:eastAsia="Calibri"/>
          <w:szCs w:val="28"/>
          <w:lang w:eastAsia="en-US"/>
        </w:rPr>
        <w:t xml:space="preserve">польного законодательства показал, что в деятельности агентства факты нарушения антимонопольного законодательства не выявлены. 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В целях исключения  положений, противоречащих нормам  антимон</w:t>
      </w:r>
      <w:r w:rsidRPr="00BA01B8">
        <w:rPr>
          <w:rFonts w:eastAsia="Calibri"/>
          <w:szCs w:val="28"/>
          <w:lang w:eastAsia="en-US"/>
        </w:rPr>
        <w:t>о</w:t>
      </w:r>
      <w:r w:rsidRPr="00BA01B8">
        <w:rPr>
          <w:rFonts w:eastAsia="Calibri"/>
          <w:szCs w:val="28"/>
          <w:lang w:eastAsia="en-US"/>
        </w:rPr>
        <w:t>польного  законодательства на стадии разработки проектов нормативно пр</w:t>
      </w:r>
      <w:r w:rsidRPr="00BA01B8">
        <w:rPr>
          <w:rFonts w:eastAsia="Calibri"/>
          <w:szCs w:val="28"/>
          <w:lang w:eastAsia="en-US"/>
        </w:rPr>
        <w:t>а</w:t>
      </w:r>
      <w:r w:rsidRPr="00BA01B8">
        <w:rPr>
          <w:rFonts w:eastAsia="Calibri"/>
          <w:szCs w:val="28"/>
          <w:lang w:eastAsia="en-US"/>
        </w:rPr>
        <w:t>вовых актов,  договоров, соглашений на постоянной основе проводится юр</w:t>
      </w:r>
      <w:r w:rsidRPr="00BA01B8">
        <w:rPr>
          <w:rFonts w:eastAsia="Calibri"/>
          <w:szCs w:val="28"/>
          <w:lang w:eastAsia="en-US"/>
        </w:rPr>
        <w:t>и</w:t>
      </w:r>
      <w:r w:rsidRPr="00BA01B8">
        <w:rPr>
          <w:rFonts w:eastAsia="Calibri"/>
          <w:szCs w:val="28"/>
          <w:lang w:eastAsia="en-US"/>
        </w:rPr>
        <w:t>дическая экспертиза перечисленных актов, подготовленных структурными подразделениями агентства.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По итогам проведенного анализа нормативных правовых актов (прое</w:t>
      </w:r>
      <w:r w:rsidRPr="00BA01B8">
        <w:rPr>
          <w:rFonts w:eastAsia="Calibri"/>
          <w:szCs w:val="28"/>
          <w:lang w:eastAsia="en-US"/>
        </w:rPr>
        <w:t>к</w:t>
      </w:r>
      <w:r w:rsidRPr="00BA01B8">
        <w:rPr>
          <w:rFonts w:eastAsia="Calibri"/>
          <w:szCs w:val="28"/>
          <w:lang w:eastAsia="en-US"/>
        </w:rPr>
        <w:t>тов нормативных правовых актов) агентства сделан вывод об их соотве</w:t>
      </w:r>
      <w:r w:rsidRPr="00BA01B8">
        <w:rPr>
          <w:rFonts w:eastAsia="Calibri"/>
          <w:szCs w:val="28"/>
          <w:lang w:eastAsia="en-US"/>
        </w:rPr>
        <w:t>т</w:t>
      </w:r>
      <w:r w:rsidRPr="00BA01B8">
        <w:rPr>
          <w:rFonts w:eastAsia="Calibri"/>
          <w:szCs w:val="28"/>
          <w:lang w:eastAsia="en-US"/>
        </w:rPr>
        <w:lastRenderedPageBreak/>
        <w:t xml:space="preserve">ствии антимонопольному законодательству, о нецелесообразности внесения изменений в действующие нормативные правовые акты. </w:t>
      </w: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Повышение квалификации в сфере антимонопольного законодател</w:t>
      </w:r>
      <w:r w:rsidRPr="00BA01B8">
        <w:rPr>
          <w:rFonts w:eastAsia="Calibri"/>
          <w:szCs w:val="28"/>
          <w:lang w:eastAsia="en-US"/>
        </w:rPr>
        <w:t>ь</w:t>
      </w:r>
      <w:r w:rsidRPr="00BA01B8">
        <w:rPr>
          <w:rFonts w:eastAsia="Calibri"/>
          <w:szCs w:val="28"/>
          <w:lang w:eastAsia="en-US"/>
        </w:rPr>
        <w:t>ства прошел 1 сотрудник службы занятости.</w:t>
      </w:r>
    </w:p>
    <w:p w:rsidR="00BA01B8" w:rsidRPr="00BA01B8" w:rsidRDefault="00BA01B8" w:rsidP="00BA01B8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>В 2020 году  проведено  5 обучающих семинаров.</w:t>
      </w:r>
    </w:p>
    <w:p w:rsidR="00C31C85" w:rsidRPr="00C31C85" w:rsidRDefault="00BA01B8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 xml:space="preserve">3. </w:t>
      </w:r>
      <w:r w:rsidR="00C31C85" w:rsidRPr="00C31C85">
        <w:rPr>
          <w:rFonts w:eastAsia="Calibri"/>
          <w:szCs w:val="28"/>
          <w:lang w:eastAsia="en-US"/>
        </w:rPr>
        <w:t xml:space="preserve">Агентством  утверждены следующие ключевые показатели </w:t>
      </w:r>
      <w:proofErr w:type="gramStart"/>
      <w:r w:rsidR="00C31C85" w:rsidRPr="00C31C85">
        <w:rPr>
          <w:rFonts w:eastAsia="Calibri"/>
          <w:szCs w:val="28"/>
          <w:lang w:eastAsia="en-US"/>
        </w:rPr>
        <w:t>эффе</w:t>
      </w:r>
      <w:r w:rsidR="00C31C85" w:rsidRPr="00C31C85">
        <w:rPr>
          <w:rFonts w:eastAsia="Calibri"/>
          <w:szCs w:val="28"/>
          <w:lang w:eastAsia="en-US"/>
        </w:rPr>
        <w:t>к</w:t>
      </w:r>
      <w:r w:rsidR="00C31C85" w:rsidRPr="00C31C85">
        <w:rPr>
          <w:rFonts w:eastAsia="Calibri"/>
          <w:szCs w:val="28"/>
          <w:lang w:eastAsia="en-US"/>
        </w:rPr>
        <w:t>тивно-</w:t>
      </w:r>
      <w:proofErr w:type="spellStart"/>
      <w:r w:rsidR="00C31C85" w:rsidRPr="00C31C85">
        <w:rPr>
          <w:rFonts w:eastAsia="Calibri"/>
          <w:szCs w:val="28"/>
          <w:lang w:eastAsia="en-US"/>
        </w:rPr>
        <w:t>сти</w:t>
      </w:r>
      <w:proofErr w:type="spellEnd"/>
      <w:proofErr w:type="gramEnd"/>
      <w:r w:rsidR="00C31C85" w:rsidRPr="00C31C85">
        <w:rPr>
          <w:rFonts w:eastAsia="Calibri"/>
          <w:szCs w:val="28"/>
          <w:lang w:eastAsia="en-US"/>
        </w:rPr>
        <w:t xml:space="preserve"> антимонопольного </w:t>
      </w:r>
      <w:proofErr w:type="spellStart"/>
      <w:r w:rsidR="00C31C85" w:rsidRPr="00C31C85">
        <w:rPr>
          <w:rFonts w:eastAsia="Calibri"/>
          <w:szCs w:val="28"/>
          <w:lang w:eastAsia="en-US"/>
        </w:rPr>
        <w:t>комплаенса</w:t>
      </w:r>
      <w:proofErr w:type="spellEnd"/>
      <w:r w:rsidR="00C31C85" w:rsidRPr="00C31C85">
        <w:rPr>
          <w:rFonts w:eastAsia="Calibri"/>
          <w:szCs w:val="28"/>
          <w:lang w:eastAsia="en-US"/>
        </w:rPr>
        <w:t xml:space="preserve"> в службе занятости населения Ас</w:t>
      </w:r>
      <w:r w:rsidR="00C31C85" w:rsidRPr="00C31C85">
        <w:rPr>
          <w:rFonts w:eastAsia="Calibri"/>
          <w:szCs w:val="28"/>
          <w:lang w:eastAsia="en-US"/>
        </w:rPr>
        <w:t>т</w:t>
      </w:r>
      <w:r w:rsidR="00C31C85" w:rsidRPr="00C31C85">
        <w:rPr>
          <w:rFonts w:eastAsia="Calibri"/>
          <w:szCs w:val="28"/>
          <w:lang w:eastAsia="en-US"/>
        </w:rPr>
        <w:t>раханской области:</w:t>
      </w:r>
    </w:p>
    <w:p w:rsidR="00C31C85" w:rsidRPr="00C31C85" w:rsidRDefault="00C31C85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C31C85">
        <w:rPr>
          <w:rFonts w:eastAsia="Calibri"/>
          <w:szCs w:val="28"/>
          <w:lang w:eastAsia="en-US"/>
        </w:rPr>
        <w:t>1) снижение количества нарушений антимонопольного законодател</w:t>
      </w:r>
      <w:r w:rsidRPr="00C31C85">
        <w:rPr>
          <w:rFonts w:eastAsia="Calibri"/>
          <w:szCs w:val="28"/>
          <w:lang w:eastAsia="en-US"/>
        </w:rPr>
        <w:t>ь</w:t>
      </w:r>
      <w:r w:rsidRPr="00C31C85">
        <w:rPr>
          <w:rFonts w:eastAsia="Calibri"/>
          <w:szCs w:val="28"/>
          <w:lang w:eastAsia="en-US"/>
        </w:rPr>
        <w:t>ства;</w:t>
      </w:r>
    </w:p>
    <w:p w:rsidR="00C31C85" w:rsidRPr="00C31C85" w:rsidRDefault="00C31C85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C31C85">
        <w:rPr>
          <w:rFonts w:eastAsia="Calibri"/>
          <w:szCs w:val="28"/>
          <w:lang w:eastAsia="en-US"/>
        </w:rPr>
        <w:t>2) доля проектов нормативных правовых актов, в которых выявлены риски нарушения антимонопольного законодательства;</w:t>
      </w:r>
    </w:p>
    <w:p w:rsidR="00C31C85" w:rsidRPr="00C31C85" w:rsidRDefault="00C31C85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C31C85">
        <w:rPr>
          <w:rFonts w:eastAsia="Calibri"/>
          <w:szCs w:val="28"/>
          <w:lang w:eastAsia="en-US"/>
        </w:rPr>
        <w:t xml:space="preserve">3) доля нормативных правовых актов, в которых выявлены риски </w:t>
      </w:r>
      <w:proofErr w:type="gramStart"/>
      <w:r w:rsidRPr="00C31C85">
        <w:rPr>
          <w:rFonts w:eastAsia="Calibri"/>
          <w:szCs w:val="28"/>
          <w:lang w:eastAsia="en-US"/>
        </w:rPr>
        <w:t>нару-</w:t>
      </w:r>
      <w:proofErr w:type="spellStart"/>
      <w:r w:rsidRPr="00C31C85">
        <w:rPr>
          <w:rFonts w:eastAsia="Calibri"/>
          <w:szCs w:val="28"/>
          <w:lang w:eastAsia="en-US"/>
        </w:rPr>
        <w:t>шения</w:t>
      </w:r>
      <w:proofErr w:type="spellEnd"/>
      <w:proofErr w:type="gramEnd"/>
      <w:r w:rsidRPr="00C31C85">
        <w:rPr>
          <w:rFonts w:eastAsia="Calibri"/>
          <w:szCs w:val="28"/>
          <w:lang w:eastAsia="en-US"/>
        </w:rPr>
        <w:t xml:space="preserve"> антимонопольного законодательства;</w:t>
      </w:r>
    </w:p>
    <w:p w:rsidR="00C31C85" w:rsidRPr="00C31C85" w:rsidRDefault="00C31C85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C31C85">
        <w:rPr>
          <w:rFonts w:eastAsia="Calibri"/>
          <w:szCs w:val="28"/>
          <w:lang w:eastAsia="en-US"/>
        </w:rPr>
        <w:t>4) доля сотрудников, в отношении которых были проведены обуча</w:t>
      </w:r>
      <w:r w:rsidRPr="00C31C85">
        <w:rPr>
          <w:rFonts w:eastAsia="Calibri"/>
          <w:szCs w:val="28"/>
          <w:lang w:eastAsia="en-US"/>
        </w:rPr>
        <w:t>ю</w:t>
      </w:r>
      <w:r w:rsidRPr="00C31C85">
        <w:rPr>
          <w:rFonts w:eastAsia="Calibri"/>
          <w:szCs w:val="28"/>
          <w:lang w:eastAsia="en-US"/>
        </w:rPr>
        <w:t>щие мероприятия по антимонопольному законодательству и антимонопол</w:t>
      </w:r>
      <w:r w:rsidRPr="00C31C85">
        <w:rPr>
          <w:rFonts w:eastAsia="Calibri"/>
          <w:szCs w:val="28"/>
          <w:lang w:eastAsia="en-US"/>
        </w:rPr>
        <w:t>ь</w:t>
      </w:r>
      <w:r w:rsidRPr="00C31C85">
        <w:rPr>
          <w:rFonts w:eastAsia="Calibri"/>
          <w:szCs w:val="28"/>
          <w:lang w:eastAsia="en-US"/>
        </w:rPr>
        <w:t xml:space="preserve">ному </w:t>
      </w:r>
      <w:proofErr w:type="spellStart"/>
      <w:r w:rsidRPr="00C31C85">
        <w:rPr>
          <w:rFonts w:eastAsia="Calibri"/>
          <w:szCs w:val="28"/>
          <w:lang w:eastAsia="en-US"/>
        </w:rPr>
        <w:t>комплаенсу</w:t>
      </w:r>
      <w:proofErr w:type="spellEnd"/>
      <w:r w:rsidRPr="00C31C85">
        <w:rPr>
          <w:rFonts w:eastAsia="Calibri"/>
          <w:szCs w:val="28"/>
          <w:lang w:eastAsia="en-US"/>
        </w:rPr>
        <w:t>.</w:t>
      </w:r>
    </w:p>
    <w:p w:rsidR="00C31C85" w:rsidRPr="00C31C85" w:rsidRDefault="00C31C85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C31C85">
        <w:rPr>
          <w:rFonts w:eastAsia="Calibri"/>
          <w:szCs w:val="28"/>
          <w:lang w:eastAsia="en-US"/>
        </w:rPr>
        <w:t>В 2019 и 2020 годах в деятельности агентства, а также в нормативных правовых актах и их проектах нарушения антимонопольного законодател</w:t>
      </w:r>
      <w:r w:rsidRPr="00C31C85">
        <w:rPr>
          <w:rFonts w:eastAsia="Calibri"/>
          <w:szCs w:val="28"/>
          <w:lang w:eastAsia="en-US"/>
        </w:rPr>
        <w:t>ь</w:t>
      </w:r>
      <w:r w:rsidRPr="00C31C85">
        <w:rPr>
          <w:rFonts w:eastAsia="Calibri"/>
          <w:szCs w:val="28"/>
          <w:lang w:eastAsia="en-US"/>
        </w:rPr>
        <w:t>ства не выявлены, показатели 1-3 выполнены в полном объеме.</w:t>
      </w:r>
    </w:p>
    <w:p w:rsidR="00C31C85" w:rsidRPr="00C31C85" w:rsidRDefault="00C31C85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C31C85">
        <w:rPr>
          <w:rFonts w:eastAsia="Calibri"/>
          <w:szCs w:val="28"/>
          <w:lang w:eastAsia="en-US"/>
        </w:rPr>
        <w:t>В 2019 доля сотрудников, чьи трудовые (должностные) обязанности предусматривают выполнение функций, связанных с рисками нарушения а</w:t>
      </w:r>
      <w:r w:rsidRPr="00C31C85">
        <w:rPr>
          <w:rFonts w:eastAsia="Calibri"/>
          <w:szCs w:val="28"/>
          <w:lang w:eastAsia="en-US"/>
        </w:rPr>
        <w:t>н</w:t>
      </w:r>
      <w:r w:rsidRPr="00C31C85">
        <w:rPr>
          <w:rFonts w:eastAsia="Calibri"/>
          <w:szCs w:val="28"/>
          <w:lang w:eastAsia="en-US"/>
        </w:rPr>
        <w:t>тимонопольного законодательства, и в отношении которых были проведены обучающие мероприятия по антимонопольному законодательству и антим</w:t>
      </w:r>
      <w:r w:rsidRPr="00C31C85">
        <w:rPr>
          <w:rFonts w:eastAsia="Calibri"/>
          <w:szCs w:val="28"/>
          <w:lang w:eastAsia="en-US"/>
        </w:rPr>
        <w:t>о</w:t>
      </w:r>
      <w:r w:rsidRPr="00C31C85">
        <w:rPr>
          <w:rFonts w:eastAsia="Calibri"/>
          <w:szCs w:val="28"/>
          <w:lang w:eastAsia="en-US"/>
        </w:rPr>
        <w:t xml:space="preserve">нопольному </w:t>
      </w:r>
      <w:proofErr w:type="spellStart"/>
      <w:r w:rsidRPr="00C31C85">
        <w:rPr>
          <w:rFonts w:eastAsia="Calibri"/>
          <w:szCs w:val="28"/>
          <w:lang w:eastAsia="en-US"/>
        </w:rPr>
        <w:t>комплаенсу</w:t>
      </w:r>
      <w:proofErr w:type="spellEnd"/>
      <w:r w:rsidRPr="00C31C85">
        <w:rPr>
          <w:rFonts w:eastAsia="Calibri"/>
          <w:szCs w:val="28"/>
          <w:lang w:eastAsia="en-US"/>
        </w:rPr>
        <w:t>, составляла 100%. На текущий момент в связи с ка</w:t>
      </w:r>
      <w:r w:rsidRPr="00C31C85">
        <w:rPr>
          <w:rFonts w:eastAsia="Calibri"/>
          <w:szCs w:val="28"/>
          <w:lang w:eastAsia="en-US"/>
        </w:rPr>
        <w:t>д</w:t>
      </w:r>
      <w:r w:rsidRPr="00C31C85">
        <w:rPr>
          <w:rFonts w:eastAsia="Calibri"/>
          <w:szCs w:val="28"/>
          <w:lang w:eastAsia="en-US"/>
        </w:rPr>
        <w:t>ровыми изменениями она составляет 60%.</w:t>
      </w:r>
    </w:p>
    <w:p w:rsidR="00C31C85" w:rsidRDefault="00C31C85" w:rsidP="00C31C85">
      <w:pPr>
        <w:ind w:firstLine="709"/>
        <w:jc w:val="both"/>
        <w:rPr>
          <w:rFonts w:eastAsia="Calibri"/>
          <w:szCs w:val="28"/>
          <w:lang w:eastAsia="en-US"/>
        </w:rPr>
      </w:pPr>
      <w:r w:rsidRPr="00C31C85">
        <w:rPr>
          <w:rFonts w:eastAsia="Calibri"/>
          <w:szCs w:val="28"/>
          <w:lang w:eastAsia="en-US"/>
        </w:rPr>
        <w:t xml:space="preserve">В целях организации и функционирования антимонопольного </w:t>
      </w:r>
      <w:proofErr w:type="spellStart"/>
      <w:r w:rsidRPr="00C31C85">
        <w:rPr>
          <w:rFonts w:eastAsia="Calibri"/>
          <w:szCs w:val="28"/>
          <w:lang w:eastAsia="en-US"/>
        </w:rPr>
        <w:t>компл</w:t>
      </w:r>
      <w:r w:rsidRPr="00C31C85">
        <w:rPr>
          <w:rFonts w:eastAsia="Calibri"/>
          <w:szCs w:val="28"/>
          <w:lang w:eastAsia="en-US"/>
        </w:rPr>
        <w:t>а</w:t>
      </w:r>
      <w:r w:rsidRPr="00C31C85">
        <w:rPr>
          <w:rFonts w:eastAsia="Calibri"/>
          <w:szCs w:val="28"/>
          <w:lang w:eastAsia="en-US"/>
        </w:rPr>
        <w:t>енса</w:t>
      </w:r>
      <w:proofErr w:type="spellEnd"/>
      <w:r w:rsidRPr="00C31C85">
        <w:rPr>
          <w:rFonts w:eastAsia="Calibri"/>
          <w:szCs w:val="28"/>
          <w:lang w:eastAsia="en-US"/>
        </w:rPr>
        <w:t xml:space="preserve"> при общественном совете при агентстве создана рабочая группа.</w:t>
      </w:r>
    </w:p>
    <w:p w:rsidR="00C31C85" w:rsidRDefault="00C31C85" w:rsidP="00BA01B8">
      <w:pPr>
        <w:ind w:firstLine="709"/>
        <w:jc w:val="both"/>
        <w:rPr>
          <w:rFonts w:eastAsia="Calibri"/>
          <w:szCs w:val="28"/>
          <w:lang w:eastAsia="en-US"/>
        </w:rPr>
      </w:pPr>
    </w:p>
    <w:p w:rsidR="00C31C85" w:rsidRDefault="00C31C85" w:rsidP="00BA01B8">
      <w:pPr>
        <w:ind w:firstLine="709"/>
        <w:jc w:val="both"/>
        <w:rPr>
          <w:rFonts w:eastAsia="Calibri"/>
          <w:szCs w:val="28"/>
          <w:lang w:eastAsia="en-US"/>
        </w:rPr>
      </w:pPr>
    </w:p>
    <w:p w:rsidR="00C31C85" w:rsidRDefault="00C31C85" w:rsidP="00BA01B8">
      <w:pPr>
        <w:ind w:firstLine="709"/>
        <w:jc w:val="both"/>
        <w:rPr>
          <w:rFonts w:eastAsia="Calibri"/>
          <w:szCs w:val="28"/>
          <w:lang w:eastAsia="en-US"/>
        </w:rPr>
      </w:pP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</w:p>
    <w:p w:rsidR="00BA01B8" w:rsidRPr="00BA01B8" w:rsidRDefault="00BA01B8" w:rsidP="00BA01B8">
      <w:pPr>
        <w:ind w:firstLine="709"/>
        <w:jc w:val="both"/>
        <w:rPr>
          <w:rFonts w:eastAsia="Calibri"/>
          <w:szCs w:val="28"/>
          <w:lang w:eastAsia="en-US"/>
        </w:rPr>
      </w:pPr>
      <w:r w:rsidRPr="00BA01B8">
        <w:rPr>
          <w:rFonts w:eastAsia="Calibri"/>
          <w:szCs w:val="28"/>
          <w:lang w:eastAsia="en-US"/>
        </w:rPr>
        <w:t xml:space="preserve"> </w:t>
      </w:r>
    </w:p>
    <w:p w:rsidR="00353684" w:rsidRPr="00004EFE" w:rsidRDefault="00353684" w:rsidP="00407D7C">
      <w:pPr>
        <w:jc w:val="both"/>
        <w:rPr>
          <w:color w:val="000000"/>
          <w:sz w:val="24"/>
          <w:szCs w:val="24"/>
        </w:rPr>
      </w:pPr>
    </w:p>
    <w:sectPr w:rsidR="00353684" w:rsidRPr="00004EFE" w:rsidSect="00992B28">
      <w:headerReference w:type="default" r:id="rId8"/>
      <w:pgSz w:w="11906" w:h="16838"/>
      <w:pgMar w:top="1134" w:right="850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0D" w:rsidRDefault="0029080D" w:rsidP="000F6702">
      <w:r>
        <w:separator/>
      </w:r>
    </w:p>
  </w:endnote>
  <w:endnote w:type="continuationSeparator" w:id="0">
    <w:p w:rsidR="0029080D" w:rsidRDefault="0029080D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0D" w:rsidRDefault="0029080D" w:rsidP="000F6702">
      <w:r>
        <w:separator/>
      </w:r>
    </w:p>
  </w:footnote>
  <w:footnote w:type="continuationSeparator" w:id="0">
    <w:p w:rsidR="0029080D" w:rsidRDefault="0029080D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622192"/>
      <w:docPartObj>
        <w:docPartGallery w:val="Page Numbers (Top of Page)"/>
        <w:docPartUnique/>
      </w:docPartObj>
    </w:sdtPr>
    <w:sdtEndPr/>
    <w:sdtContent>
      <w:p w:rsidR="0024227C" w:rsidRDefault="00695240">
        <w:pPr>
          <w:pStyle w:val="a7"/>
          <w:jc w:val="center"/>
        </w:pPr>
        <w:r>
          <w:fldChar w:fldCharType="begin"/>
        </w:r>
        <w:r w:rsidR="007C6DBD">
          <w:instrText>PAGE   \* MERGEFORMAT</w:instrText>
        </w:r>
        <w:r>
          <w:fldChar w:fldCharType="separate"/>
        </w:r>
        <w:r w:rsidR="00C31C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227C" w:rsidRDefault="002422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2C"/>
    <w:rsid w:val="00002CEE"/>
    <w:rsid w:val="000037BF"/>
    <w:rsid w:val="00004EFE"/>
    <w:rsid w:val="000077D9"/>
    <w:rsid w:val="0001420D"/>
    <w:rsid w:val="000150C9"/>
    <w:rsid w:val="0001554F"/>
    <w:rsid w:val="0002390A"/>
    <w:rsid w:val="00033171"/>
    <w:rsid w:val="00037A23"/>
    <w:rsid w:val="00040FAF"/>
    <w:rsid w:val="00042780"/>
    <w:rsid w:val="00043124"/>
    <w:rsid w:val="00047360"/>
    <w:rsid w:val="00051573"/>
    <w:rsid w:val="0005396E"/>
    <w:rsid w:val="0005516A"/>
    <w:rsid w:val="00061C1D"/>
    <w:rsid w:val="000707DF"/>
    <w:rsid w:val="00072A2C"/>
    <w:rsid w:val="00073FB1"/>
    <w:rsid w:val="00074E26"/>
    <w:rsid w:val="00075972"/>
    <w:rsid w:val="00075EF3"/>
    <w:rsid w:val="00076D60"/>
    <w:rsid w:val="00082519"/>
    <w:rsid w:val="00082DE8"/>
    <w:rsid w:val="000852D0"/>
    <w:rsid w:val="00090142"/>
    <w:rsid w:val="00092103"/>
    <w:rsid w:val="000A4264"/>
    <w:rsid w:val="000B6460"/>
    <w:rsid w:val="000B6D8C"/>
    <w:rsid w:val="000B7727"/>
    <w:rsid w:val="000C0A8F"/>
    <w:rsid w:val="000C2370"/>
    <w:rsid w:val="000C74CC"/>
    <w:rsid w:val="000C7A17"/>
    <w:rsid w:val="000C7FD2"/>
    <w:rsid w:val="000D4207"/>
    <w:rsid w:val="000D543D"/>
    <w:rsid w:val="000D7E24"/>
    <w:rsid w:val="000E2B88"/>
    <w:rsid w:val="000E3056"/>
    <w:rsid w:val="000E5910"/>
    <w:rsid w:val="000F3721"/>
    <w:rsid w:val="000F6702"/>
    <w:rsid w:val="00102DDD"/>
    <w:rsid w:val="001037F1"/>
    <w:rsid w:val="0010587D"/>
    <w:rsid w:val="00111856"/>
    <w:rsid w:val="00115ACF"/>
    <w:rsid w:val="00131825"/>
    <w:rsid w:val="00135B41"/>
    <w:rsid w:val="00135D53"/>
    <w:rsid w:val="00136F2E"/>
    <w:rsid w:val="00137683"/>
    <w:rsid w:val="0014057A"/>
    <w:rsid w:val="0014376C"/>
    <w:rsid w:val="00152268"/>
    <w:rsid w:val="00152ADD"/>
    <w:rsid w:val="0015632F"/>
    <w:rsid w:val="00166A06"/>
    <w:rsid w:val="00175479"/>
    <w:rsid w:val="0018403C"/>
    <w:rsid w:val="00186E0C"/>
    <w:rsid w:val="001914CC"/>
    <w:rsid w:val="00194FD0"/>
    <w:rsid w:val="0019679A"/>
    <w:rsid w:val="001A17FD"/>
    <w:rsid w:val="001A352A"/>
    <w:rsid w:val="001A3541"/>
    <w:rsid w:val="001A3B7D"/>
    <w:rsid w:val="001A48E3"/>
    <w:rsid w:val="001A6319"/>
    <w:rsid w:val="001B042B"/>
    <w:rsid w:val="001B278B"/>
    <w:rsid w:val="001B4830"/>
    <w:rsid w:val="001B62AE"/>
    <w:rsid w:val="001B771B"/>
    <w:rsid w:val="001C0872"/>
    <w:rsid w:val="001C201F"/>
    <w:rsid w:val="001C71DB"/>
    <w:rsid w:val="001D484A"/>
    <w:rsid w:val="001D49E7"/>
    <w:rsid w:val="001D4EFE"/>
    <w:rsid w:val="001D508B"/>
    <w:rsid w:val="001D56E7"/>
    <w:rsid w:val="001E3979"/>
    <w:rsid w:val="001E4795"/>
    <w:rsid w:val="001E57ED"/>
    <w:rsid w:val="001F19EB"/>
    <w:rsid w:val="001F2A39"/>
    <w:rsid w:val="001F45F6"/>
    <w:rsid w:val="002012CE"/>
    <w:rsid w:val="00205BCF"/>
    <w:rsid w:val="002061C8"/>
    <w:rsid w:val="0020632B"/>
    <w:rsid w:val="00207604"/>
    <w:rsid w:val="002117BD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227C"/>
    <w:rsid w:val="00244E91"/>
    <w:rsid w:val="002476F7"/>
    <w:rsid w:val="002528C1"/>
    <w:rsid w:val="00252B03"/>
    <w:rsid w:val="00252C96"/>
    <w:rsid w:val="00255341"/>
    <w:rsid w:val="0025551D"/>
    <w:rsid w:val="00281E8C"/>
    <w:rsid w:val="0028381C"/>
    <w:rsid w:val="00287266"/>
    <w:rsid w:val="00287E19"/>
    <w:rsid w:val="0029080D"/>
    <w:rsid w:val="00292043"/>
    <w:rsid w:val="00295AC2"/>
    <w:rsid w:val="002A57F5"/>
    <w:rsid w:val="002A7F94"/>
    <w:rsid w:val="002B424E"/>
    <w:rsid w:val="002B7A2C"/>
    <w:rsid w:val="002C0098"/>
    <w:rsid w:val="002C47B8"/>
    <w:rsid w:val="002E0299"/>
    <w:rsid w:val="002E1230"/>
    <w:rsid w:val="002E1A3A"/>
    <w:rsid w:val="002E3DF5"/>
    <w:rsid w:val="002E4DE9"/>
    <w:rsid w:val="002F1071"/>
    <w:rsid w:val="002F23F5"/>
    <w:rsid w:val="0030605E"/>
    <w:rsid w:val="00306074"/>
    <w:rsid w:val="00306F2D"/>
    <w:rsid w:val="00307363"/>
    <w:rsid w:val="003154CF"/>
    <w:rsid w:val="0032031F"/>
    <w:rsid w:val="00322705"/>
    <w:rsid w:val="00326AE1"/>
    <w:rsid w:val="00333239"/>
    <w:rsid w:val="003371C0"/>
    <w:rsid w:val="00341169"/>
    <w:rsid w:val="00346344"/>
    <w:rsid w:val="00353684"/>
    <w:rsid w:val="00357093"/>
    <w:rsid w:val="00357ED4"/>
    <w:rsid w:val="0036487B"/>
    <w:rsid w:val="003653B6"/>
    <w:rsid w:val="00365D68"/>
    <w:rsid w:val="003709F1"/>
    <w:rsid w:val="00370A13"/>
    <w:rsid w:val="003719E4"/>
    <w:rsid w:val="00371E63"/>
    <w:rsid w:val="00384726"/>
    <w:rsid w:val="00385424"/>
    <w:rsid w:val="003855BA"/>
    <w:rsid w:val="00387DB0"/>
    <w:rsid w:val="00391101"/>
    <w:rsid w:val="0039439C"/>
    <w:rsid w:val="0039569B"/>
    <w:rsid w:val="00395988"/>
    <w:rsid w:val="003A1516"/>
    <w:rsid w:val="003A4850"/>
    <w:rsid w:val="003A5940"/>
    <w:rsid w:val="003A754D"/>
    <w:rsid w:val="003B22D6"/>
    <w:rsid w:val="003B23F4"/>
    <w:rsid w:val="003B4389"/>
    <w:rsid w:val="003B7A0F"/>
    <w:rsid w:val="003C70AC"/>
    <w:rsid w:val="003D2389"/>
    <w:rsid w:val="003D2EEA"/>
    <w:rsid w:val="003D3010"/>
    <w:rsid w:val="003D5D28"/>
    <w:rsid w:val="003D6138"/>
    <w:rsid w:val="003D660C"/>
    <w:rsid w:val="003D72BF"/>
    <w:rsid w:val="003E17BB"/>
    <w:rsid w:val="003E25E7"/>
    <w:rsid w:val="003F20C7"/>
    <w:rsid w:val="003F2A06"/>
    <w:rsid w:val="00404FDC"/>
    <w:rsid w:val="00407D7C"/>
    <w:rsid w:val="00410E4B"/>
    <w:rsid w:val="00421F05"/>
    <w:rsid w:val="004272F3"/>
    <w:rsid w:val="00427CD6"/>
    <w:rsid w:val="00430530"/>
    <w:rsid w:val="00432408"/>
    <w:rsid w:val="00432D44"/>
    <w:rsid w:val="004367F0"/>
    <w:rsid w:val="004375E4"/>
    <w:rsid w:val="00441804"/>
    <w:rsid w:val="0044228A"/>
    <w:rsid w:val="0044602B"/>
    <w:rsid w:val="004535FD"/>
    <w:rsid w:val="00460C99"/>
    <w:rsid w:val="00462B2E"/>
    <w:rsid w:val="004645E3"/>
    <w:rsid w:val="00464D2D"/>
    <w:rsid w:val="004655A1"/>
    <w:rsid w:val="0046701B"/>
    <w:rsid w:val="00470DAB"/>
    <w:rsid w:val="00475706"/>
    <w:rsid w:val="00476B45"/>
    <w:rsid w:val="00481C07"/>
    <w:rsid w:val="00483AD2"/>
    <w:rsid w:val="00485521"/>
    <w:rsid w:val="0048716B"/>
    <w:rsid w:val="00487514"/>
    <w:rsid w:val="00490C17"/>
    <w:rsid w:val="00494B7F"/>
    <w:rsid w:val="004976B8"/>
    <w:rsid w:val="004A3CDC"/>
    <w:rsid w:val="004A635D"/>
    <w:rsid w:val="004A6DB7"/>
    <w:rsid w:val="004A700E"/>
    <w:rsid w:val="004C0AD1"/>
    <w:rsid w:val="004C453A"/>
    <w:rsid w:val="004D4DEE"/>
    <w:rsid w:val="004D586C"/>
    <w:rsid w:val="004D6F59"/>
    <w:rsid w:val="004E3A0F"/>
    <w:rsid w:val="004F13A8"/>
    <w:rsid w:val="004F393E"/>
    <w:rsid w:val="004F7404"/>
    <w:rsid w:val="00504C94"/>
    <w:rsid w:val="00511C73"/>
    <w:rsid w:val="00511D21"/>
    <w:rsid w:val="005135F4"/>
    <w:rsid w:val="005208C1"/>
    <w:rsid w:val="0052246A"/>
    <w:rsid w:val="00523635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62CA1"/>
    <w:rsid w:val="00567906"/>
    <w:rsid w:val="00577C0F"/>
    <w:rsid w:val="00580AA9"/>
    <w:rsid w:val="00581F3C"/>
    <w:rsid w:val="00583F23"/>
    <w:rsid w:val="005850A7"/>
    <w:rsid w:val="00597067"/>
    <w:rsid w:val="005A0FE3"/>
    <w:rsid w:val="005A475C"/>
    <w:rsid w:val="005A47E8"/>
    <w:rsid w:val="005B468E"/>
    <w:rsid w:val="005B49C5"/>
    <w:rsid w:val="005B713F"/>
    <w:rsid w:val="005C11EF"/>
    <w:rsid w:val="005C1558"/>
    <w:rsid w:val="005C3085"/>
    <w:rsid w:val="005C494F"/>
    <w:rsid w:val="005C51AD"/>
    <w:rsid w:val="005E010E"/>
    <w:rsid w:val="005E124F"/>
    <w:rsid w:val="005E2955"/>
    <w:rsid w:val="005F2558"/>
    <w:rsid w:val="005F46C8"/>
    <w:rsid w:val="00606046"/>
    <w:rsid w:val="006175A9"/>
    <w:rsid w:val="00620664"/>
    <w:rsid w:val="00625964"/>
    <w:rsid w:val="0063279F"/>
    <w:rsid w:val="006362E4"/>
    <w:rsid w:val="00640A61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87D36"/>
    <w:rsid w:val="00695240"/>
    <w:rsid w:val="006A60ED"/>
    <w:rsid w:val="006B13BE"/>
    <w:rsid w:val="006B1623"/>
    <w:rsid w:val="006B28E3"/>
    <w:rsid w:val="006B31C1"/>
    <w:rsid w:val="006B614C"/>
    <w:rsid w:val="006B7DA8"/>
    <w:rsid w:val="006C0474"/>
    <w:rsid w:val="006C09F3"/>
    <w:rsid w:val="006C2338"/>
    <w:rsid w:val="006C5E99"/>
    <w:rsid w:val="006C6AE9"/>
    <w:rsid w:val="006D1E04"/>
    <w:rsid w:val="006D5A42"/>
    <w:rsid w:val="006D634E"/>
    <w:rsid w:val="006E0273"/>
    <w:rsid w:val="006F0765"/>
    <w:rsid w:val="006F5242"/>
    <w:rsid w:val="006F6FF6"/>
    <w:rsid w:val="007066E3"/>
    <w:rsid w:val="0071057F"/>
    <w:rsid w:val="00730C63"/>
    <w:rsid w:val="00731775"/>
    <w:rsid w:val="0073575F"/>
    <w:rsid w:val="007368F5"/>
    <w:rsid w:val="007376CE"/>
    <w:rsid w:val="007425B3"/>
    <w:rsid w:val="007530B6"/>
    <w:rsid w:val="007534F2"/>
    <w:rsid w:val="00757501"/>
    <w:rsid w:val="00757691"/>
    <w:rsid w:val="00757E21"/>
    <w:rsid w:val="00761241"/>
    <w:rsid w:val="00761FB4"/>
    <w:rsid w:val="007650A7"/>
    <w:rsid w:val="00770A58"/>
    <w:rsid w:val="00787AF3"/>
    <w:rsid w:val="00791A41"/>
    <w:rsid w:val="00791DEA"/>
    <w:rsid w:val="007A11AF"/>
    <w:rsid w:val="007A6EA7"/>
    <w:rsid w:val="007B080B"/>
    <w:rsid w:val="007B32ED"/>
    <w:rsid w:val="007C6DBD"/>
    <w:rsid w:val="007C7FD2"/>
    <w:rsid w:val="007D2F89"/>
    <w:rsid w:val="007E024B"/>
    <w:rsid w:val="007E4C48"/>
    <w:rsid w:val="007E6CC0"/>
    <w:rsid w:val="007E7CC4"/>
    <w:rsid w:val="007F6A09"/>
    <w:rsid w:val="00807197"/>
    <w:rsid w:val="00812408"/>
    <w:rsid w:val="0082107B"/>
    <w:rsid w:val="00824C28"/>
    <w:rsid w:val="008270FA"/>
    <w:rsid w:val="00836E8C"/>
    <w:rsid w:val="00845D9E"/>
    <w:rsid w:val="008463F0"/>
    <w:rsid w:val="008466ED"/>
    <w:rsid w:val="008507C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455B"/>
    <w:rsid w:val="008766F2"/>
    <w:rsid w:val="00876768"/>
    <w:rsid w:val="0088083A"/>
    <w:rsid w:val="008858EF"/>
    <w:rsid w:val="00887ED2"/>
    <w:rsid w:val="00891BF0"/>
    <w:rsid w:val="00892104"/>
    <w:rsid w:val="008A10DB"/>
    <w:rsid w:val="008A5482"/>
    <w:rsid w:val="008A5E97"/>
    <w:rsid w:val="008B0BCA"/>
    <w:rsid w:val="008B5054"/>
    <w:rsid w:val="008B5AD3"/>
    <w:rsid w:val="008C0B38"/>
    <w:rsid w:val="008C50BE"/>
    <w:rsid w:val="008C7857"/>
    <w:rsid w:val="008D3528"/>
    <w:rsid w:val="008D37DD"/>
    <w:rsid w:val="008D3F5C"/>
    <w:rsid w:val="008D4ED2"/>
    <w:rsid w:val="008D5A45"/>
    <w:rsid w:val="008E6244"/>
    <w:rsid w:val="008F0F1E"/>
    <w:rsid w:val="00905980"/>
    <w:rsid w:val="00905C44"/>
    <w:rsid w:val="00917E67"/>
    <w:rsid w:val="00921B60"/>
    <w:rsid w:val="00922C66"/>
    <w:rsid w:val="0092443E"/>
    <w:rsid w:val="00932009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0B04"/>
    <w:rsid w:val="0099101F"/>
    <w:rsid w:val="00992B28"/>
    <w:rsid w:val="009973D9"/>
    <w:rsid w:val="009A0F0E"/>
    <w:rsid w:val="009A1D34"/>
    <w:rsid w:val="009B071F"/>
    <w:rsid w:val="009B1C0F"/>
    <w:rsid w:val="009B77DC"/>
    <w:rsid w:val="009D601D"/>
    <w:rsid w:val="009E2D73"/>
    <w:rsid w:val="009F0CC0"/>
    <w:rsid w:val="009F1F81"/>
    <w:rsid w:val="009F3F69"/>
    <w:rsid w:val="009F78A8"/>
    <w:rsid w:val="00A12C25"/>
    <w:rsid w:val="00A1483B"/>
    <w:rsid w:val="00A16F6F"/>
    <w:rsid w:val="00A17E75"/>
    <w:rsid w:val="00A247DB"/>
    <w:rsid w:val="00A256E2"/>
    <w:rsid w:val="00A26678"/>
    <w:rsid w:val="00A26849"/>
    <w:rsid w:val="00A26BB3"/>
    <w:rsid w:val="00A30407"/>
    <w:rsid w:val="00A3161A"/>
    <w:rsid w:val="00A401BF"/>
    <w:rsid w:val="00A5453C"/>
    <w:rsid w:val="00A54BA6"/>
    <w:rsid w:val="00A5727A"/>
    <w:rsid w:val="00A6376B"/>
    <w:rsid w:val="00A64203"/>
    <w:rsid w:val="00A65251"/>
    <w:rsid w:val="00A661DA"/>
    <w:rsid w:val="00A701B3"/>
    <w:rsid w:val="00A75196"/>
    <w:rsid w:val="00A8047D"/>
    <w:rsid w:val="00A87E53"/>
    <w:rsid w:val="00A917E3"/>
    <w:rsid w:val="00A92FE5"/>
    <w:rsid w:val="00A930B0"/>
    <w:rsid w:val="00A936FF"/>
    <w:rsid w:val="00A949A9"/>
    <w:rsid w:val="00A95A46"/>
    <w:rsid w:val="00AA20D8"/>
    <w:rsid w:val="00AA2481"/>
    <w:rsid w:val="00AA3049"/>
    <w:rsid w:val="00AB0E05"/>
    <w:rsid w:val="00AB1D44"/>
    <w:rsid w:val="00AB556D"/>
    <w:rsid w:val="00AB6B5D"/>
    <w:rsid w:val="00AB7561"/>
    <w:rsid w:val="00AB7632"/>
    <w:rsid w:val="00AC0602"/>
    <w:rsid w:val="00AC3769"/>
    <w:rsid w:val="00AC56C0"/>
    <w:rsid w:val="00AC7454"/>
    <w:rsid w:val="00AD1DD8"/>
    <w:rsid w:val="00AD204F"/>
    <w:rsid w:val="00AD76CA"/>
    <w:rsid w:val="00AE0848"/>
    <w:rsid w:val="00AE2514"/>
    <w:rsid w:val="00AE259F"/>
    <w:rsid w:val="00AF1F9F"/>
    <w:rsid w:val="00AF222A"/>
    <w:rsid w:val="00AF2EF9"/>
    <w:rsid w:val="00AF502A"/>
    <w:rsid w:val="00B027F3"/>
    <w:rsid w:val="00B06CF5"/>
    <w:rsid w:val="00B10B86"/>
    <w:rsid w:val="00B206C3"/>
    <w:rsid w:val="00B21AC5"/>
    <w:rsid w:val="00B23240"/>
    <w:rsid w:val="00B3417C"/>
    <w:rsid w:val="00B35BF5"/>
    <w:rsid w:val="00B3700D"/>
    <w:rsid w:val="00B40804"/>
    <w:rsid w:val="00B50ECE"/>
    <w:rsid w:val="00B54C36"/>
    <w:rsid w:val="00B663B7"/>
    <w:rsid w:val="00B707D2"/>
    <w:rsid w:val="00B70EDD"/>
    <w:rsid w:val="00B7125E"/>
    <w:rsid w:val="00B7372E"/>
    <w:rsid w:val="00B74796"/>
    <w:rsid w:val="00B95F0A"/>
    <w:rsid w:val="00B96643"/>
    <w:rsid w:val="00B96D11"/>
    <w:rsid w:val="00BA01B8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C7A8B"/>
    <w:rsid w:val="00BE08A8"/>
    <w:rsid w:val="00BE23B6"/>
    <w:rsid w:val="00BE477E"/>
    <w:rsid w:val="00BF1A88"/>
    <w:rsid w:val="00BF2091"/>
    <w:rsid w:val="00BF3E45"/>
    <w:rsid w:val="00BF48E8"/>
    <w:rsid w:val="00BF74ED"/>
    <w:rsid w:val="00C006FF"/>
    <w:rsid w:val="00C06ED6"/>
    <w:rsid w:val="00C07832"/>
    <w:rsid w:val="00C07D26"/>
    <w:rsid w:val="00C11E19"/>
    <w:rsid w:val="00C11E63"/>
    <w:rsid w:val="00C16869"/>
    <w:rsid w:val="00C169C6"/>
    <w:rsid w:val="00C27AA7"/>
    <w:rsid w:val="00C31025"/>
    <w:rsid w:val="00C31C85"/>
    <w:rsid w:val="00C37DCB"/>
    <w:rsid w:val="00C40D33"/>
    <w:rsid w:val="00C41E8B"/>
    <w:rsid w:val="00C50DEB"/>
    <w:rsid w:val="00C528EF"/>
    <w:rsid w:val="00C53BAB"/>
    <w:rsid w:val="00C540E0"/>
    <w:rsid w:val="00C67A63"/>
    <w:rsid w:val="00C71CC6"/>
    <w:rsid w:val="00C72699"/>
    <w:rsid w:val="00C74F11"/>
    <w:rsid w:val="00C7550E"/>
    <w:rsid w:val="00C77F99"/>
    <w:rsid w:val="00C8205A"/>
    <w:rsid w:val="00C83951"/>
    <w:rsid w:val="00C83B91"/>
    <w:rsid w:val="00C9031B"/>
    <w:rsid w:val="00C93597"/>
    <w:rsid w:val="00C9381F"/>
    <w:rsid w:val="00C95013"/>
    <w:rsid w:val="00CA074C"/>
    <w:rsid w:val="00CA34E0"/>
    <w:rsid w:val="00CA5AB1"/>
    <w:rsid w:val="00CA5EB1"/>
    <w:rsid w:val="00CB1EBE"/>
    <w:rsid w:val="00CB7297"/>
    <w:rsid w:val="00CC1DC9"/>
    <w:rsid w:val="00CC54BE"/>
    <w:rsid w:val="00CD11CC"/>
    <w:rsid w:val="00CD64A2"/>
    <w:rsid w:val="00CD6B8E"/>
    <w:rsid w:val="00CE2355"/>
    <w:rsid w:val="00CE7549"/>
    <w:rsid w:val="00CF7490"/>
    <w:rsid w:val="00D0408C"/>
    <w:rsid w:val="00D142CB"/>
    <w:rsid w:val="00D21DB7"/>
    <w:rsid w:val="00D23A59"/>
    <w:rsid w:val="00D26CF7"/>
    <w:rsid w:val="00D27069"/>
    <w:rsid w:val="00D30584"/>
    <w:rsid w:val="00D36632"/>
    <w:rsid w:val="00D4024F"/>
    <w:rsid w:val="00D431CB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A73F1"/>
    <w:rsid w:val="00DA7F00"/>
    <w:rsid w:val="00DB217A"/>
    <w:rsid w:val="00DB645D"/>
    <w:rsid w:val="00DB772D"/>
    <w:rsid w:val="00DC315A"/>
    <w:rsid w:val="00DD13C3"/>
    <w:rsid w:val="00DD13C9"/>
    <w:rsid w:val="00DE07CC"/>
    <w:rsid w:val="00DE118C"/>
    <w:rsid w:val="00DE6D13"/>
    <w:rsid w:val="00DF2011"/>
    <w:rsid w:val="00DF499E"/>
    <w:rsid w:val="00DF6639"/>
    <w:rsid w:val="00DF74EB"/>
    <w:rsid w:val="00E01E86"/>
    <w:rsid w:val="00E033AC"/>
    <w:rsid w:val="00E1072C"/>
    <w:rsid w:val="00E33409"/>
    <w:rsid w:val="00E35B56"/>
    <w:rsid w:val="00E4303F"/>
    <w:rsid w:val="00E50C5D"/>
    <w:rsid w:val="00E55131"/>
    <w:rsid w:val="00E57FF8"/>
    <w:rsid w:val="00E649BD"/>
    <w:rsid w:val="00E723F4"/>
    <w:rsid w:val="00E7484B"/>
    <w:rsid w:val="00E755C3"/>
    <w:rsid w:val="00E7698E"/>
    <w:rsid w:val="00E806E3"/>
    <w:rsid w:val="00E816EF"/>
    <w:rsid w:val="00E81B23"/>
    <w:rsid w:val="00E8691C"/>
    <w:rsid w:val="00E90BD9"/>
    <w:rsid w:val="00E91D2B"/>
    <w:rsid w:val="00E9647E"/>
    <w:rsid w:val="00EA3C63"/>
    <w:rsid w:val="00EB3DB7"/>
    <w:rsid w:val="00EC0C35"/>
    <w:rsid w:val="00EC3DA3"/>
    <w:rsid w:val="00EC6F43"/>
    <w:rsid w:val="00ED122D"/>
    <w:rsid w:val="00ED1650"/>
    <w:rsid w:val="00ED2C05"/>
    <w:rsid w:val="00ED481F"/>
    <w:rsid w:val="00ED6522"/>
    <w:rsid w:val="00ED6786"/>
    <w:rsid w:val="00ED6C85"/>
    <w:rsid w:val="00EE4A2A"/>
    <w:rsid w:val="00EF0782"/>
    <w:rsid w:val="00EF1CA4"/>
    <w:rsid w:val="00EF2686"/>
    <w:rsid w:val="00EF45F4"/>
    <w:rsid w:val="00F00A36"/>
    <w:rsid w:val="00F0278C"/>
    <w:rsid w:val="00F144FB"/>
    <w:rsid w:val="00F14711"/>
    <w:rsid w:val="00F162C8"/>
    <w:rsid w:val="00F23C39"/>
    <w:rsid w:val="00F24440"/>
    <w:rsid w:val="00F272B0"/>
    <w:rsid w:val="00F35FB6"/>
    <w:rsid w:val="00F42CAB"/>
    <w:rsid w:val="00F46B14"/>
    <w:rsid w:val="00F47644"/>
    <w:rsid w:val="00F51CA8"/>
    <w:rsid w:val="00F606AF"/>
    <w:rsid w:val="00F64C69"/>
    <w:rsid w:val="00F73729"/>
    <w:rsid w:val="00F755E4"/>
    <w:rsid w:val="00F91BC2"/>
    <w:rsid w:val="00FA51C6"/>
    <w:rsid w:val="00FA5893"/>
    <w:rsid w:val="00FB096B"/>
    <w:rsid w:val="00FB3A4D"/>
    <w:rsid w:val="00FB4ABE"/>
    <w:rsid w:val="00FC16AD"/>
    <w:rsid w:val="00FE1156"/>
    <w:rsid w:val="00FE4CAB"/>
    <w:rsid w:val="00FE5B40"/>
    <w:rsid w:val="00FF52B3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1AF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5E295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paragraph" w:styleId="2">
    <w:name w:val="Body Text 2"/>
    <w:basedOn w:val="a"/>
    <w:link w:val="20"/>
    <w:uiPriority w:val="99"/>
    <w:unhideWhenUsed/>
    <w:rsid w:val="00061C1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061C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 Indent"/>
    <w:basedOn w:val="a"/>
    <w:link w:val="ac"/>
    <w:rsid w:val="00A661D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661DA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5E2955"/>
    <w:rPr>
      <w:rFonts w:ascii="Arial" w:eastAsia="Calibri" w:hAnsi="Arial"/>
      <w:b/>
      <w:bCs/>
      <w:color w:val="26282F"/>
      <w:sz w:val="24"/>
      <w:szCs w:val="24"/>
      <w:lang w:eastAsia="en-US"/>
    </w:rPr>
  </w:style>
  <w:style w:type="paragraph" w:styleId="ad">
    <w:name w:val="No Spacing"/>
    <w:uiPriority w:val="1"/>
    <w:qFormat/>
    <w:rsid w:val="003E25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1AF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5E295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paragraph" w:styleId="2">
    <w:name w:val="Body Text 2"/>
    <w:basedOn w:val="a"/>
    <w:link w:val="20"/>
    <w:uiPriority w:val="99"/>
    <w:unhideWhenUsed/>
    <w:rsid w:val="00061C1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061C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 Indent"/>
    <w:basedOn w:val="a"/>
    <w:link w:val="ac"/>
    <w:rsid w:val="00A661D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661DA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5E2955"/>
    <w:rPr>
      <w:rFonts w:ascii="Arial" w:eastAsia="Calibri" w:hAnsi="Arial"/>
      <w:b/>
      <w:bCs/>
      <w:color w:val="26282F"/>
      <w:sz w:val="24"/>
      <w:szCs w:val="24"/>
      <w:lang w:eastAsia="en-US"/>
    </w:rPr>
  </w:style>
  <w:style w:type="paragraph" w:styleId="ad">
    <w:name w:val="No Spacing"/>
    <w:uiPriority w:val="1"/>
    <w:qFormat/>
    <w:rsid w:val="003E25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7;&#1054;&#1054;&#1058;&#1045;&#1063;&#1045;&#1057;&#1058;&#1042;&#1045;&#1053;&#1053;&#1048;&#1050;&#1048;\24%20&#1085;&#1072;%202544\254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820C-212A-481D-BA45-4C379F5A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2544</Template>
  <TotalTime>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SMedvedeva</dc:creator>
  <cp:lastModifiedBy>Лещук Наталья Васильевна</cp:lastModifiedBy>
  <cp:revision>4</cp:revision>
  <cp:lastPrinted>2021-01-27T06:20:00Z</cp:lastPrinted>
  <dcterms:created xsi:type="dcterms:W3CDTF">2021-05-19T07:04:00Z</dcterms:created>
  <dcterms:modified xsi:type="dcterms:W3CDTF">2021-05-19T07:29:00Z</dcterms:modified>
</cp:coreProperties>
</file>